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C2" w:rsidRPr="006274C2" w:rsidRDefault="006274C2" w:rsidP="006274C2">
      <w:pPr>
        <w:jc w:val="center"/>
        <w:rPr>
          <w:b/>
          <w:sz w:val="44"/>
          <w:szCs w:val="44"/>
        </w:rPr>
      </w:pPr>
      <w:r w:rsidRPr="006274C2">
        <w:rPr>
          <w:rFonts w:hint="eastAsia"/>
          <w:b/>
          <w:sz w:val="44"/>
          <w:szCs w:val="44"/>
        </w:rPr>
        <w:t>机电工程学院</w:t>
      </w:r>
      <w:r w:rsidRPr="006274C2">
        <w:rPr>
          <w:rFonts w:hint="eastAsia"/>
          <w:b/>
          <w:sz w:val="44"/>
          <w:szCs w:val="44"/>
        </w:rPr>
        <w:t>2018</w:t>
      </w:r>
      <w:r w:rsidRPr="006274C2">
        <w:rPr>
          <w:rFonts w:hint="eastAsia"/>
          <w:b/>
          <w:sz w:val="44"/>
          <w:szCs w:val="44"/>
        </w:rPr>
        <w:t>年暑期值班安排</w:t>
      </w:r>
    </w:p>
    <w:tbl>
      <w:tblPr>
        <w:tblW w:w="12320" w:type="dxa"/>
        <w:jc w:val="center"/>
        <w:tblLayout w:type="fixed"/>
        <w:tblLook w:val="04A0" w:firstRow="1" w:lastRow="0" w:firstColumn="1" w:lastColumn="0" w:noHBand="0" w:noVBand="1"/>
      </w:tblPr>
      <w:tblGrid>
        <w:gridCol w:w="1008"/>
        <w:gridCol w:w="2821"/>
        <w:gridCol w:w="1211"/>
        <w:gridCol w:w="1700"/>
        <w:gridCol w:w="1920"/>
        <w:gridCol w:w="1540"/>
        <w:gridCol w:w="2120"/>
      </w:tblGrid>
      <w:tr w:rsidR="00D4121A" w:rsidTr="00D5755C">
        <w:trPr>
          <w:trHeight w:val="462"/>
          <w:jc w:val="center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121A" w:rsidRDefault="00D4121A" w:rsidP="00D5755C">
            <w:pPr>
              <w:widowControl/>
              <w:adjustRightInd w:val="0"/>
              <w:snapToGrid w:val="0"/>
              <w:spacing w:line="560" w:lineRule="exact"/>
              <w:ind w:left="640" w:hangingChars="200" w:hanging="640"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121A" w:rsidRDefault="00D4121A" w:rsidP="006274C2"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121A" w:rsidRDefault="00D4121A" w:rsidP="006274C2"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121A" w:rsidRDefault="00D4121A" w:rsidP="006274C2"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值班日期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值班地点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值班人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带班领导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备注</w:t>
            </w: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电话（办）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手机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4121A" w:rsidTr="00D5755C">
        <w:trPr>
          <w:trHeight w:val="9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7.24　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北校区主楼三区146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姚宜之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17795609570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陈波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公章值班 　</w:t>
            </w:r>
          </w:p>
        </w:tc>
      </w:tr>
      <w:tr w:rsidR="00D4121A" w:rsidTr="00D5755C">
        <w:trPr>
          <w:trHeight w:val="9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7.25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北校区主楼三区146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姚宜之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17795609570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陈波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公章值班 　</w:t>
            </w: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7.26　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北校区主楼三区146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姚宜之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17795609570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陈波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7.27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北校区主楼三区146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姚宜之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17795609570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陈波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7.28　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北校区主楼三区147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韩琪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88203115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13720608535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陈波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4121A" w:rsidTr="00D5755C">
        <w:trPr>
          <w:trHeight w:val="9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7.29　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北校区主楼三区147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韩琪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88203115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13720608535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陈波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7.30　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北校区主楼三区147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韩琪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88203115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13720608535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陈波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7.31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北校区主楼三区147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韩琪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88203115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13720608535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陈波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公章值班 　</w:t>
            </w: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8.01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北校区主楼三区147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韩琪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88203115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13720608535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史琳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公章值班 　</w:t>
            </w: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8.02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北校区主楼三区147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韩琪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88203115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13720608535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史琳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8.03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北校区主楼三区147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韩琪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88203115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13720608535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史琳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8.04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北校区主楼三区146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刘雨晗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15929730600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史琳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8.05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北校区主楼三区146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刘雨晗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15929730600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史琳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8.06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北校区主楼三区146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刘雨晗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15929730600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史琳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8.07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北校区主楼三区146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刘雨晗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15929730600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史琳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公章值班 　</w:t>
            </w: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8.08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北校区主楼三区146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刘雨晗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15929730600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史琳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公章值班 　</w:t>
            </w: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8.09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北校区主楼三区146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刘雨晗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15929730600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李团结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北校区主楼三区146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刘雨晗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15929730600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李团结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南校区行政楼509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崔传贞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81891656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15891700016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李团结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8.12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南校区行政楼509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崔传贞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6529AF">
            <w:pPr>
              <w:jc w:val="center"/>
            </w:pPr>
            <w:r w:rsidRPr="00667335">
              <w:rPr>
                <w:rFonts w:ascii="宋体" w:hAnsi="宋体" w:cs="宋体" w:hint="eastAsia"/>
                <w:kern w:val="0"/>
                <w:sz w:val="24"/>
              </w:rPr>
              <w:t>81891656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6529AF">
            <w:pPr>
              <w:jc w:val="center"/>
            </w:pPr>
            <w:r w:rsidRPr="007D665C">
              <w:rPr>
                <w:rFonts w:ascii="宋体" w:hAnsi="宋体" w:cs="宋体" w:hint="eastAsia"/>
                <w:kern w:val="0"/>
                <w:sz w:val="24"/>
              </w:rPr>
              <w:t>15891700016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李团结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8.13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南校区行政楼509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崔传贞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6529AF">
            <w:pPr>
              <w:jc w:val="center"/>
            </w:pPr>
            <w:r w:rsidRPr="00667335">
              <w:rPr>
                <w:rFonts w:ascii="宋体" w:hAnsi="宋体" w:cs="宋体" w:hint="eastAsia"/>
                <w:kern w:val="0"/>
                <w:sz w:val="24"/>
              </w:rPr>
              <w:t>81891656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6529AF">
            <w:pPr>
              <w:jc w:val="center"/>
            </w:pPr>
            <w:r w:rsidRPr="007D665C">
              <w:rPr>
                <w:rFonts w:ascii="宋体" w:hAnsi="宋体" w:cs="宋体" w:hint="eastAsia"/>
                <w:kern w:val="0"/>
                <w:sz w:val="24"/>
              </w:rPr>
              <w:t>15891700016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李团结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5E8A" w:rsidTr="00D5755C">
        <w:trPr>
          <w:trHeight w:val="9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8A" w:rsidRDefault="00415E8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8.14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E8A" w:rsidRDefault="00415E8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北校区主楼三区146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E8A" w:rsidRDefault="00415E8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崔传贞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E8A" w:rsidRDefault="00415E8A" w:rsidP="006529AF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E8A" w:rsidRDefault="00415E8A" w:rsidP="006529AF">
            <w:pPr>
              <w:jc w:val="center"/>
            </w:pPr>
            <w:r w:rsidRPr="007D665C">
              <w:rPr>
                <w:rFonts w:ascii="宋体" w:hAnsi="宋体" w:cs="宋体" w:hint="eastAsia"/>
                <w:kern w:val="0"/>
                <w:sz w:val="24"/>
              </w:rPr>
              <w:t>15891700016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E8A" w:rsidRDefault="00415E8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李团结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E8A" w:rsidRDefault="00415E8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公章值班 　</w:t>
            </w: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8.15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北校区主楼三区146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崔传贞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415E8A" w:rsidP="006529AF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6529AF">
            <w:pPr>
              <w:jc w:val="center"/>
            </w:pPr>
            <w:r w:rsidRPr="007D665C">
              <w:rPr>
                <w:rFonts w:ascii="宋体" w:hAnsi="宋体" w:cs="宋体" w:hint="eastAsia"/>
                <w:kern w:val="0"/>
                <w:sz w:val="24"/>
              </w:rPr>
              <w:t>15891700016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李团结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公章值班 　</w:t>
            </w:r>
          </w:p>
        </w:tc>
      </w:tr>
      <w:tr w:rsidR="00D4121A" w:rsidTr="00D5755C">
        <w:trPr>
          <w:trHeight w:val="9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8.16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北校区主楼三区146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崔传贞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415E8A" w:rsidP="006529AF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6529AF">
            <w:pPr>
              <w:jc w:val="center"/>
            </w:pPr>
            <w:r w:rsidRPr="007D665C">
              <w:rPr>
                <w:rFonts w:ascii="宋体" w:hAnsi="宋体" w:cs="宋体" w:hint="eastAsia"/>
                <w:kern w:val="0"/>
                <w:sz w:val="24"/>
              </w:rPr>
              <w:t>15891700016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李团结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8.17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北校区主楼三区147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葛持恒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13891434978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8.18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北校区主楼三区147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葛持恒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13891434978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8.19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北校区主楼三区147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葛持恒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13891434978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121A" w:rsidTr="00D5755C">
        <w:trPr>
          <w:trHeight w:val="57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8.20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北校区主楼三区147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葛持恒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13891434978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8.21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北校区主楼三区147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葛持恒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13891434978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公章值班 　</w:t>
            </w: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8.22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北校区主楼三区147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葛持恒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13891434978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公章值班 　</w:t>
            </w: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北校区主楼三区147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葛持恒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13891434978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8.24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北校区主楼三区146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18729056290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梁玮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8.25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北校区主楼三区146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18729056290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梁玮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8.26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北校区主楼三区146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18729056290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梁玮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8.27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北校区主楼三区146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18729056290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梁玮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8.28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北校区主楼三区146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18729056290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梁玮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公章值班 　</w:t>
            </w:r>
          </w:p>
        </w:tc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8.29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北校区主楼三区146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18729056290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梁玮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公章值班 　</w:t>
            </w:r>
          </w:p>
        </w:tc>
        <w:bookmarkStart w:id="0" w:name="_GoBack"/>
        <w:bookmarkEnd w:id="0"/>
      </w:tr>
      <w:tr w:rsidR="00D4121A" w:rsidTr="00D5755C">
        <w:trPr>
          <w:trHeight w:val="40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8.30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北校区主楼三区146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88202453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1A6D0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18729056290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 w:rsidP="00FC1C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梁玮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1A" w:rsidRDefault="00D412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601BF" w:rsidRDefault="001601BF"/>
    <w:tbl>
      <w:tblPr>
        <w:tblW w:w="14420" w:type="dxa"/>
        <w:jc w:val="center"/>
        <w:tblLayout w:type="fixed"/>
        <w:tblLook w:val="04A0" w:firstRow="1" w:lastRow="0" w:firstColumn="1" w:lastColumn="0" w:noHBand="0" w:noVBand="1"/>
      </w:tblPr>
      <w:tblGrid>
        <w:gridCol w:w="1540"/>
        <w:gridCol w:w="12880"/>
      </w:tblGrid>
      <w:tr w:rsidR="001601BF" w:rsidTr="00D5755C">
        <w:trPr>
          <w:trHeight w:val="285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1BF" w:rsidRDefault="001601BF" w:rsidP="001A6D0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注意事项：</w:t>
            </w:r>
          </w:p>
        </w:tc>
        <w:tc>
          <w:tcPr>
            <w:tcW w:w="1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1BF" w:rsidRDefault="001601BF" w:rsidP="001A6D0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1．值班时间要求24小时联系畅通，值班地点办公时间：上午8:30—11:30，下午：14:30—17:30。</w:t>
            </w:r>
          </w:p>
        </w:tc>
      </w:tr>
      <w:tr w:rsidR="001601BF" w:rsidTr="00D5755C">
        <w:trPr>
          <w:trHeight w:val="285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1BF" w:rsidRDefault="001601BF" w:rsidP="001A6D0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1BF" w:rsidRDefault="001601BF" w:rsidP="001A6D0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2．值班人员须严格遵守值班制度，坚守岗位，做好安全防范工作。</w:t>
            </w:r>
          </w:p>
          <w:p w:rsidR="001601BF" w:rsidRDefault="001601BF" w:rsidP="001A6D0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3. 值班时间包含周六、周日，须安排人员值班。</w:t>
            </w:r>
          </w:p>
          <w:p w:rsidR="001601BF" w:rsidRDefault="001601BF" w:rsidP="001601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4. 备注上的公章时间</w:t>
            </w:r>
            <w:r w:rsidR="00D74C71">
              <w:rPr>
                <w:rFonts w:ascii="宋体" w:hAnsi="宋体" w:cs="宋体" w:hint="eastAsia"/>
                <w:b/>
                <w:kern w:val="0"/>
                <w:szCs w:val="21"/>
              </w:rPr>
              <w:t>为上午8：30—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，如需紧急盖章，可联系值班人员。</w:t>
            </w:r>
          </w:p>
        </w:tc>
      </w:tr>
    </w:tbl>
    <w:p w:rsidR="001601BF" w:rsidRDefault="001601BF">
      <w:pPr>
        <w:rPr>
          <w:rFonts w:hint="eastAsia"/>
        </w:rPr>
      </w:pPr>
    </w:p>
    <w:sectPr w:rsidR="001601BF" w:rsidSect="00256FC7">
      <w:pgSz w:w="16838" w:h="11906" w:orient="landscape"/>
      <w:pgMar w:top="1803" w:right="1440" w:bottom="1417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676" w:rsidRDefault="00192676" w:rsidP="00D5755C">
      <w:r>
        <w:separator/>
      </w:r>
    </w:p>
  </w:endnote>
  <w:endnote w:type="continuationSeparator" w:id="0">
    <w:p w:rsidR="00192676" w:rsidRDefault="00192676" w:rsidP="00D5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Sitka Small"/>
    <w:panose1 w:val="020F0502020204030204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676" w:rsidRDefault="00192676" w:rsidP="00D5755C">
      <w:r>
        <w:separator/>
      </w:r>
    </w:p>
  </w:footnote>
  <w:footnote w:type="continuationSeparator" w:id="0">
    <w:p w:rsidR="00192676" w:rsidRDefault="00192676" w:rsidP="00D57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BF10149"/>
    <w:rsid w:val="001601BF"/>
    <w:rsid w:val="00192676"/>
    <w:rsid w:val="00256FC7"/>
    <w:rsid w:val="002A3838"/>
    <w:rsid w:val="002D2421"/>
    <w:rsid w:val="00415E8A"/>
    <w:rsid w:val="00430853"/>
    <w:rsid w:val="00441FA1"/>
    <w:rsid w:val="006274C2"/>
    <w:rsid w:val="006529AF"/>
    <w:rsid w:val="00713C20"/>
    <w:rsid w:val="007E6021"/>
    <w:rsid w:val="008B71FA"/>
    <w:rsid w:val="00D4121A"/>
    <w:rsid w:val="00D5755C"/>
    <w:rsid w:val="00D74C71"/>
    <w:rsid w:val="0BF10149"/>
    <w:rsid w:val="1B855B6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B3C7F6"/>
  <w15:docId w15:val="{24A59D42-078A-4591-9F3D-1C66E37B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F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56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256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9</TotalTime>
  <Pages>3</Pages>
  <Words>314</Words>
  <Characters>1794</Characters>
  <Application>Microsoft Office Word</Application>
  <DocSecurity>0</DocSecurity>
  <Lines>14</Lines>
  <Paragraphs>4</Paragraphs>
  <ScaleCrop>false</ScaleCrop>
  <Company>ms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暖阳</dc:creator>
  <cp:lastModifiedBy>yxh</cp:lastModifiedBy>
  <cp:revision>5</cp:revision>
  <dcterms:created xsi:type="dcterms:W3CDTF">2018-07-24T07:17:00Z</dcterms:created>
  <dcterms:modified xsi:type="dcterms:W3CDTF">2018-07-24T07:38:00Z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2052-11.1.0.7711</vt:lpwstr>
  </property>
</Properties>
</file>